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751C" w14:textId="77777777" w:rsidR="004E2DE6" w:rsidRPr="00596227" w:rsidRDefault="0085556A"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7728" behindDoc="0" locked="0" layoutInCell="1" allowOverlap="1" wp14:anchorId="4323EF16" wp14:editId="63BA3F15">
                <wp:simplePos x="0" y="0"/>
                <wp:positionH relativeFrom="column">
                  <wp:posOffset>0</wp:posOffset>
                </wp:positionH>
                <wp:positionV relativeFrom="paragraph">
                  <wp:posOffset>196850</wp:posOffset>
                </wp:positionV>
                <wp:extent cx="698500" cy="868045"/>
                <wp:effectExtent l="0" t="0" r="0" b="0"/>
                <wp:wrapNone/>
                <wp:docPr id="17230699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3EACF2" w14:textId="77777777" w:rsidR="00F1148C" w:rsidRDefault="0085556A" w:rsidP="004E2DE6">
                            <w:r>
                              <w:rPr>
                                <w:noProof/>
                              </w:rPr>
                              <w:drawing>
                                <wp:inline distT="0" distB="0" distL="0" distR="0" wp14:anchorId="35BDE38B" wp14:editId="5D06366C">
                                  <wp:extent cx="674370" cy="797572"/>
                                  <wp:effectExtent l="0" t="0" r="0" b="2540"/>
                                  <wp:docPr id="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3"/>
                                          <pic:cNvPicPr>
                                            <a:picLocks/>
                                          </pic:cNvPicPr>
                                        </pic:nvPicPr>
                                        <pic:blipFill>
                                          <a:blip r:embed="rId8"/>
                                          <a:stretch>
                                            <a:fillRect/>
                                          </a:stretch>
                                        </pic:blipFill>
                                        <pic:spPr bwMode="auto">
                                          <a:xfrm>
                                            <a:off x="0" y="0"/>
                                            <a:ext cx="674370" cy="797572"/>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3EF16" id="Rectangle 3" o:spid="_x0000_s1026" style="position:absolute;left:0;text-align:left;margin-left:0;margin-top:15.5pt;width:55pt;height:6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" strokecolor="white" strokeweight="0">
                <v:path arrowok="t"/>
                <v:textbox inset="0,0,0,0">
                  <w:txbxContent>
                    <w:p w14:paraId="183EACF2" w14:textId="77777777" w:rsidR="00F1148C" w:rsidRDefault="0085556A" w:rsidP="004E2DE6">
                      <w:r>
                        <w:rPr>
                          <w:noProof/>
                        </w:rPr>
                        <w:drawing>
                          <wp:inline distT="0" distB="0" distL="0" distR="0" wp14:anchorId="35BDE38B" wp14:editId="5D06366C">
                            <wp:extent cx="674370" cy="797572"/>
                            <wp:effectExtent l="0" t="0" r="0" b="2540"/>
                            <wp:docPr id="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3"/>
                                    <pic:cNvPicPr>
                                      <a:picLocks/>
                                    </pic:cNvPicPr>
                                  </pic:nvPicPr>
                                  <pic:blipFill>
                                    <a:blip r:embed="rId8"/>
                                    <a:stretch>
                                      <a:fillRect/>
                                    </a:stretch>
                                  </pic:blipFill>
                                  <pic:spPr bwMode="auto">
                                    <a:xfrm>
                                      <a:off x="0" y="0"/>
                                      <a:ext cx="674370" cy="797572"/>
                                    </a:xfrm>
                                    <a:prstGeom prst="rect">
                                      <a:avLst/>
                                    </a:prstGeom>
                                    <a:noFill/>
                                    <a:ln>
                                      <a:noFill/>
                                    </a:ln>
                                  </pic:spPr>
                                </pic:pic>
                              </a:graphicData>
                            </a:graphic>
                          </wp:inline>
                        </w:drawing>
                      </w:r>
                    </w:p>
                  </w:txbxContent>
                </v:textbox>
              </v:rect>
            </w:pict>
          </mc:Fallback>
        </mc:AlternateContent>
      </w:r>
      <w:r w:rsidR="004E2DE6" w:rsidRPr="00596227">
        <w:rPr>
          <w:rFonts w:ascii="Helvetica" w:hAnsi="Helvetica"/>
          <w:sz w:val="36"/>
        </w:rPr>
        <w:t>Audio Engineering Society</w:t>
      </w:r>
    </w:p>
    <w:p w14:paraId="00817D35" w14:textId="631899B5" w:rsidR="004E2DE6" w:rsidRPr="0085556A" w:rsidRDefault="0085556A" w:rsidP="004E2DE6">
      <w:pPr>
        <w:pBdr>
          <w:top w:val="single" w:sz="18" w:space="6" w:color="auto"/>
          <w:bottom w:val="single" w:sz="18" w:space="6" w:color="auto"/>
        </w:pBdr>
        <w:spacing w:before="120"/>
        <w:jc w:val="center"/>
        <w:rPr>
          <w:rFonts w:ascii="Helvetica" w:hAnsi="Helvetica"/>
          <w:sz w:val="52"/>
          <w:szCs w:val="16"/>
        </w:rPr>
      </w:pPr>
      <w:r w:rsidRPr="0085556A">
        <w:rPr>
          <w:rFonts w:ascii="Helvetica" w:hAnsi="Helvetica"/>
          <w:sz w:val="52"/>
          <w:szCs w:val="16"/>
        </w:rPr>
        <w:t>Student Project Expo</w:t>
      </w:r>
      <w:r w:rsidR="004E2DE6" w:rsidRPr="0085556A">
        <w:rPr>
          <w:rFonts w:ascii="Helvetica" w:hAnsi="Helvetica"/>
          <w:sz w:val="52"/>
          <w:szCs w:val="16"/>
        </w:rPr>
        <w:t xml:space="preserve"> Paper</w:t>
      </w:r>
    </w:p>
    <w:p w14:paraId="02ACF90E" w14:textId="77777777" w:rsidR="0070488E" w:rsidRDefault="0070488E" w:rsidP="0070488E">
      <w:pPr>
        <w:pBdr>
          <w:top w:val="single" w:sz="18" w:space="6" w:color="auto"/>
          <w:bottom w:val="single" w:sz="18" w:space="6" w:color="auto"/>
        </w:pBdr>
        <w:spacing w:before="120"/>
        <w:jc w:val="center"/>
        <w:rPr>
          <w:rFonts w:ascii="Helvetica" w:hAnsi="Helvetica"/>
        </w:rPr>
      </w:pPr>
      <w:r>
        <w:rPr>
          <w:rFonts w:ascii="Helvetica" w:hAnsi="Helvetica"/>
        </w:rPr>
        <w:t>Presented at the 1</w:t>
      </w:r>
      <w:r w:rsidR="002F23CC">
        <w:rPr>
          <w:rFonts w:ascii="Helvetica" w:hAnsi="Helvetica"/>
        </w:rPr>
        <w:t>58</w:t>
      </w:r>
      <w:r>
        <w:rPr>
          <w:rFonts w:ascii="Helvetica" w:hAnsi="Helvetica"/>
          <w:vertAlign w:val="superscript"/>
        </w:rPr>
        <w:t>th</w:t>
      </w:r>
      <w:r>
        <w:rPr>
          <w:rFonts w:ascii="Helvetica" w:hAnsi="Helvetica"/>
        </w:rPr>
        <w:t xml:space="preserve"> Convention</w:t>
      </w:r>
    </w:p>
    <w:p w14:paraId="40DB344D" w14:textId="77777777" w:rsidR="00F545D7" w:rsidRPr="00C42834" w:rsidRDefault="00475A13" w:rsidP="0070488E">
      <w:pPr>
        <w:pBdr>
          <w:top w:val="single" w:sz="18" w:space="6" w:color="auto"/>
          <w:bottom w:val="single" w:sz="18" w:space="6" w:color="auto"/>
        </w:pBdr>
        <w:jc w:val="center"/>
        <w:rPr>
          <w:rFonts w:ascii="Helvetica" w:hAnsi="Helvetica"/>
        </w:rPr>
      </w:pPr>
      <w:r>
        <w:rPr>
          <w:rFonts w:ascii="Helvetica" w:hAnsi="Helvetica"/>
        </w:rPr>
        <w:t>202</w:t>
      </w:r>
      <w:r w:rsidR="002F23CC">
        <w:rPr>
          <w:rFonts w:ascii="Helvetica" w:hAnsi="Helvetica"/>
        </w:rPr>
        <w:t>5</w:t>
      </w:r>
      <w:r w:rsidR="0070488E">
        <w:rPr>
          <w:rFonts w:ascii="Helvetica" w:hAnsi="Helvetica"/>
        </w:rPr>
        <w:t xml:space="preserve"> </w:t>
      </w:r>
      <w:r w:rsidR="002F23CC">
        <w:rPr>
          <w:rFonts w:ascii="Helvetica" w:hAnsi="Helvetica"/>
        </w:rPr>
        <w:t>May</w:t>
      </w:r>
      <w:r w:rsidR="0070488E">
        <w:rPr>
          <w:rFonts w:ascii="Helvetica" w:hAnsi="Helvetica"/>
        </w:rPr>
        <w:t xml:space="preserve"> </w:t>
      </w:r>
      <w:r>
        <w:rPr>
          <w:rFonts w:ascii="Helvetica" w:hAnsi="Helvetica"/>
        </w:rPr>
        <w:t>2</w:t>
      </w:r>
      <w:r w:rsidR="002F23CC">
        <w:rPr>
          <w:rFonts w:ascii="Helvetica" w:hAnsi="Helvetica"/>
        </w:rPr>
        <w:t>2</w:t>
      </w:r>
      <w:r>
        <w:rPr>
          <w:rFonts w:ascii="Helvetica" w:hAnsi="Helvetica"/>
        </w:rPr>
        <w:t>–24</w:t>
      </w:r>
      <w:r w:rsidR="0070488E">
        <w:rPr>
          <w:rFonts w:ascii="Helvetica" w:hAnsi="Helvetica"/>
        </w:rPr>
        <w:t xml:space="preserve">, </w:t>
      </w:r>
      <w:r w:rsidR="002F23CC">
        <w:rPr>
          <w:rFonts w:ascii="Helvetica" w:hAnsi="Helvetica"/>
        </w:rPr>
        <w:t>Warsaw</w:t>
      </w:r>
      <w:r w:rsidR="0070488E">
        <w:rPr>
          <w:rFonts w:ascii="Helvetica" w:hAnsi="Helvetica"/>
        </w:rPr>
        <w:t xml:space="preserve">, </w:t>
      </w:r>
      <w:r w:rsidR="002F23CC">
        <w:rPr>
          <w:rFonts w:ascii="Helvetica" w:hAnsi="Helvetica"/>
        </w:rPr>
        <w:t>Poland</w:t>
      </w:r>
    </w:p>
    <w:p w14:paraId="34724560" w14:textId="23E38800" w:rsidR="004E2DE6" w:rsidRPr="00D12297" w:rsidRDefault="004E2DE6" w:rsidP="004E2DE6">
      <w:pPr>
        <w:pBdr>
          <w:top w:val="single" w:sz="18" w:space="6" w:color="auto"/>
          <w:bottom w:val="single" w:sz="18" w:space="6" w:color="auto"/>
        </w:pBdr>
        <w:spacing w:before="240"/>
        <w:jc w:val="both"/>
        <w:rPr>
          <w:i/>
          <w:sz w:val="18"/>
        </w:rPr>
      </w:pPr>
      <w:r w:rsidRPr="00D12297">
        <w:rPr>
          <w:i/>
          <w:sz w:val="18"/>
        </w:rPr>
        <w:t xml:space="preserve">This </w:t>
      </w:r>
      <w:r w:rsidR="0085556A">
        <w:rPr>
          <w:i/>
          <w:sz w:val="18"/>
        </w:rPr>
        <w:t xml:space="preserve">Student Project Expo paper </w:t>
      </w:r>
      <w:r w:rsidRPr="00D12297">
        <w:rPr>
          <w:i/>
          <w:sz w:val="18"/>
        </w:rPr>
        <w:t xml:space="preserve">was selected based on a submitted abstract and 750-word </w:t>
      </w:r>
      <w:r w:rsidR="0085556A">
        <w:rPr>
          <w:i/>
          <w:sz w:val="18"/>
        </w:rPr>
        <w:t>precis.</w:t>
      </w:r>
      <w:r w:rsidRPr="00D12297">
        <w:rPr>
          <w:i/>
          <w:sz w:val="18"/>
        </w:rPr>
        <w:t xml:space="preserve"> This </w:t>
      </w:r>
      <w:r w:rsidR="007051FA" w:rsidRPr="007051FA">
        <w:rPr>
          <w:i/>
          <w:sz w:val="18"/>
        </w:rPr>
        <w:t>Student Project Expo</w:t>
      </w:r>
      <w:r w:rsidR="007051FA">
        <w:rPr>
          <w:i/>
          <w:sz w:val="18"/>
        </w:rPr>
        <w:t xml:space="preserve"> </w:t>
      </w:r>
      <w:r w:rsidRPr="00D12297">
        <w:rPr>
          <w:i/>
          <w:sz w:val="18"/>
        </w:rPr>
        <w:t>paper has been reproduced from the author's advance manuscript without editing, corrections, or consideration by the Review Board. The AES takes no responsibility for the contents.</w:t>
      </w:r>
    </w:p>
    <w:p w14:paraId="1EDC4579" w14:textId="77777777" w:rsidR="0030330C" w:rsidRDefault="004E2DE6" w:rsidP="004E2DE6">
      <w:pPr>
        <w:pStyle w:val="BodyText0"/>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03620562" w14:textId="77777777" w:rsidR="0030330C" w:rsidRDefault="0030330C" w:rsidP="0030330C">
      <w:pPr>
        <w:pStyle w:val="BodyText0"/>
        <w:kinsoku w:val="0"/>
        <w:overflowPunct w:val="0"/>
        <w:spacing w:before="2"/>
        <w:ind w:left="0"/>
        <w:rPr>
          <w:i/>
          <w:iCs/>
          <w:sz w:val="6"/>
          <w:szCs w:val="6"/>
        </w:rPr>
      </w:pPr>
    </w:p>
    <w:p w14:paraId="62752C95" w14:textId="77777777" w:rsidR="0030330C" w:rsidRDefault="00D12297" w:rsidP="00FC44B4">
      <w:pPr>
        <w:pStyle w:val="AESTitle"/>
        <w:ind w:left="0"/>
      </w:pPr>
      <w:r>
        <w:rPr>
          <w:spacing w:val="-4"/>
        </w:rPr>
        <w:t>Paper title</w:t>
      </w:r>
      <w:r w:rsidR="003D3AA8">
        <w:rPr>
          <w:spacing w:val="-4"/>
        </w:rPr>
        <w:t xml:space="preserve"> </w:t>
      </w:r>
    </w:p>
    <w:p w14:paraId="443C41DF" w14:textId="77777777" w:rsidR="0030330C" w:rsidRPr="00FD1FD3" w:rsidRDefault="00C9444A" w:rsidP="00FC44B4">
      <w:pPr>
        <w:pStyle w:val="AESauthornames"/>
        <w:ind w:left="0"/>
      </w:pPr>
      <w:r>
        <w:t>Author</w:t>
      </w:r>
      <w:r w:rsidR="0030330C">
        <w:rPr>
          <w:position w:val="7"/>
          <w:sz w:val="14"/>
          <w:szCs w:val="14"/>
        </w:rPr>
        <w:t>1</w:t>
      </w:r>
      <w:r w:rsidR="00FB5FEF">
        <w:t xml:space="preserve">, </w:t>
      </w:r>
      <w:r>
        <w:t>Author</w:t>
      </w:r>
      <w:r w:rsidR="00FB5FEF" w:rsidRPr="00FD1FD3">
        <w:rPr>
          <w:position w:val="7"/>
          <w:sz w:val="14"/>
        </w:rPr>
        <w:t>2</w:t>
      </w:r>
      <w:r w:rsidR="00FB5FEF">
        <w:t xml:space="preserve">, </w:t>
      </w:r>
      <w:r w:rsidR="0030330C">
        <w:t xml:space="preserve">and </w:t>
      </w:r>
      <w:r>
        <w:t>Author</w:t>
      </w:r>
      <w:r w:rsidR="007F4D22">
        <w:rPr>
          <w:position w:val="7"/>
          <w:sz w:val="14"/>
          <w:szCs w:val="14"/>
        </w:rPr>
        <w:t>3</w:t>
      </w:r>
    </w:p>
    <w:p w14:paraId="56B7D782" w14:textId="77777777" w:rsidR="0030330C" w:rsidRDefault="0030330C" w:rsidP="00FC44B4">
      <w:pPr>
        <w:pStyle w:val="AESaffiliation"/>
        <w:ind w:left="0"/>
      </w:pPr>
      <w:r w:rsidRPr="00562231">
        <w:rPr>
          <w:vertAlign w:val="superscript"/>
        </w:rPr>
        <w:t>1</w:t>
      </w:r>
      <w:r w:rsidR="00FC44B4">
        <w:rPr>
          <w:position w:val="7"/>
          <w:sz w:val="14"/>
          <w:szCs w:val="14"/>
        </w:rPr>
        <w:t xml:space="preserve"> </w:t>
      </w:r>
      <w:r w:rsidR="00C9444A">
        <w:t>Institution, Address</w:t>
      </w:r>
    </w:p>
    <w:p w14:paraId="65D38BB6" w14:textId="77777777" w:rsidR="00FB5FEF" w:rsidRDefault="00FB5FEF" w:rsidP="00FC44B4">
      <w:pPr>
        <w:pStyle w:val="AESaffiliation"/>
        <w:ind w:left="0"/>
      </w:pPr>
      <w:r w:rsidRPr="00FC44B4">
        <w:rPr>
          <w:vertAlign w:val="superscript"/>
        </w:rPr>
        <w:t>2</w:t>
      </w:r>
      <w:r w:rsidR="00FC44B4">
        <w:rPr>
          <w:vertAlign w:val="superscript"/>
        </w:rPr>
        <w:t xml:space="preserve"> </w:t>
      </w:r>
      <w:r w:rsidR="00C9444A">
        <w:t>Institution, Address</w:t>
      </w:r>
    </w:p>
    <w:p w14:paraId="7FA3BE1F" w14:textId="77777777" w:rsidR="00FB5FEF" w:rsidRPr="00FB5FEF" w:rsidRDefault="00FB5FEF" w:rsidP="00FC44B4">
      <w:pPr>
        <w:pStyle w:val="AESaffiliation"/>
        <w:ind w:left="0"/>
      </w:pPr>
      <w:r w:rsidRPr="00FC44B4">
        <w:rPr>
          <w:vertAlign w:val="superscript"/>
        </w:rPr>
        <w:t>3</w:t>
      </w:r>
      <w:r w:rsidR="00C9444A">
        <w:rPr>
          <w:vertAlign w:val="superscript"/>
        </w:rPr>
        <w:t xml:space="preserve"> </w:t>
      </w:r>
      <w:r w:rsidR="00C9444A">
        <w:t>Institution, Address</w:t>
      </w:r>
    </w:p>
    <w:p w14:paraId="47C1B8E0" w14:textId="77777777" w:rsidR="0030330C" w:rsidRPr="0030330C" w:rsidRDefault="0030330C" w:rsidP="00FC44B4">
      <w:pPr>
        <w:pStyle w:val="BodyText0"/>
        <w:kinsoku w:val="0"/>
        <w:overflowPunct w:val="0"/>
        <w:spacing w:before="102"/>
        <w:ind w:left="0"/>
        <w:rPr>
          <w:rFonts w:hint="eastAsia"/>
          <w:sz w:val="18"/>
          <w:szCs w:val="18"/>
        </w:rPr>
      </w:pPr>
      <w:r>
        <w:rPr>
          <w:w w:val="110"/>
          <w:sz w:val="18"/>
          <w:szCs w:val="18"/>
        </w:rPr>
        <w:t>Correspondence</w:t>
      </w:r>
      <w:r>
        <w:rPr>
          <w:spacing w:val="-6"/>
          <w:w w:val="110"/>
          <w:sz w:val="18"/>
          <w:szCs w:val="18"/>
        </w:rPr>
        <w:t xml:space="preserve"> </w:t>
      </w:r>
      <w:r>
        <w:rPr>
          <w:w w:val="110"/>
          <w:sz w:val="18"/>
          <w:szCs w:val="18"/>
        </w:rPr>
        <w:t>should</w:t>
      </w:r>
      <w:r>
        <w:rPr>
          <w:spacing w:val="-6"/>
          <w:w w:val="110"/>
          <w:sz w:val="18"/>
          <w:szCs w:val="18"/>
        </w:rPr>
        <w:t xml:space="preserve"> </w:t>
      </w:r>
      <w:r>
        <w:rPr>
          <w:w w:val="110"/>
          <w:sz w:val="18"/>
          <w:szCs w:val="18"/>
        </w:rPr>
        <w:t>be</w:t>
      </w:r>
      <w:r>
        <w:rPr>
          <w:spacing w:val="-6"/>
          <w:w w:val="110"/>
          <w:sz w:val="18"/>
          <w:szCs w:val="18"/>
        </w:rPr>
        <w:t xml:space="preserve"> </w:t>
      </w:r>
      <w:r>
        <w:rPr>
          <w:w w:val="110"/>
          <w:sz w:val="18"/>
          <w:szCs w:val="18"/>
        </w:rPr>
        <w:t>addressed</w:t>
      </w:r>
      <w:r>
        <w:rPr>
          <w:spacing w:val="-6"/>
          <w:w w:val="110"/>
          <w:sz w:val="18"/>
          <w:szCs w:val="18"/>
        </w:rPr>
        <w:t xml:space="preserve"> </w:t>
      </w:r>
      <w:r>
        <w:rPr>
          <w:w w:val="110"/>
          <w:sz w:val="18"/>
          <w:szCs w:val="18"/>
        </w:rPr>
        <w:t>to</w:t>
      </w:r>
      <w:r>
        <w:rPr>
          <w:spacing w:val="-6"/>
          <w:w w:val="110"/>
          <w:sz w:val="18"/>
          <w:szCs w:val="18"/>
        </w:rPr>
        <w:t xml:space="preserve"> </w:t>
      </w:r>
      <w:r w:rsidR="00C9444A">
        <w:rPr>
          <w:spacing w:val="-6"/>
          <w:w w:val="110"/>
          <w:sz w:val="18"/>
          <w:szCs w:val="18"/>
        </w:rPr>
        <w:t>Author</w:t>
      </w:r>
      <w:r w:rsidR="00FB5FEF" w:rsidRPr="00FB5FEF">
        <w:rPr>
          <w:spacing w:val="-6"/>
          <w:w w:val="110"/>
          <w:sz w:val="18"/>
          <w:szCs w:val="18"/>
        </w:rPr>
        <w:t xml:space="preserve"> </w:t>
      </w:r>
      <w:r>
        <w:rPr>
          <w:w w:val="110"/>
          <w:sz w:val="18"/>
          <w:szCs w:val="18"/>
        </w:rPr>
        <w:t>(</w:t>
      </w:r>
      <w:r w:rsidR="00C9444A">
        <w:rPr>
          <w:w w:val="110"/>
          <w:sz w:val="18"/>
          <w:szCs w:val="18"/>
        </w:rPr>
        <w:t>author@email.com</w:t>
      </w:r>
      <w:r>
        <w:rPr>
          <w:w w:val="110"/>
          <w:sz w:val="18"/>
          <w:szCs w:val="18"/>
        </w:rPr>
        <w:t>)</w:t>
      </w:r>
    </w:p>
    <w:p w14:paraId="6DDE4EC0"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048012BD"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405BA138" w14:textId="77777777" w:rsidR="00DE3769" w:rsidRDefault="00DE3769" w:rsidP="00DE3769">
      <w:pPr>
        <w:pStyle w:val="Absracttext"/>
        <w:widowControl/>
        <w:rPr>
          <w:rFonts w:hint="eastAsia"/>
        </w:rPr>
        <w:sectPr w:rsidR="00DE3769" w:rsidSect="00562231">
          <w:headerReference w:type="default" r:id="rId9"/>
          <w:footerReference w:type="even" r:id="rId10"/>
          <w:footerReference w:type="default" r:id="rId11"/>
          <w:pgSz w:w="11907" w:h="16840" w:code="9"/>
          <w:pgMar w:top="1985" w:right="1418" w:bottom="278" w:left="1418" w:header="720" w:footer="1077" w:gutter="0"/>
          <w:cols w:space="720"/>
          <w:docGrid w:linePitch="272"/>
        </w:sectPr>
      </w:pPr>
    </w:p>
    <w:p w14:paraId="1644C2E7" w14:textId="77777777" w:rsidR="007E4E2B" w:rsidRDefault="007E4E2B" w:rsidP="00FC44B4">
      <w:pPr>
        <w:pStyle w:val="Heading1"/>
        <w:tabs>
          <w:tab w:val="clear" w:pos="432"/>
        </w:tabs>
      </w:pPr>
      <w:r>
        <w:t>Introduction</w:t>
      </w:r>
    </w:p>
    <w:p w14:paraId="66F5DE6C" w14:textId="77777777" w:rsidR="007E4E2B" w:rsidRDefault="007E4E2B" w:rsidP="00FC44B4">
      <w:pPr>
        <w:pStyle w:val="Bodytext"/>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This template is intended to simplify writing a manuscript that fits to the style and layout of the conference proceedings. Please read carefully the instructions below to see if your manuscript prints as desired. If you have any problems using this template contact Bill McQuaide at &lt;</w:t>
      </w:r>
      <w:r w:rsidRPr="00A5460A">
        <w:t>wtm@aes.org&gt;.</w:t>
      </w:r>
    </w:p>
    <w:p w14:paraId="0162D285" w14:textId="77777777" w:rsidR="004A4B87" w:rsidRDefault="004A4B87" w:rsidP="00FC44B4">
      <w:pPr>
        <w:pStyle w:val="Bodytext"/>
      </w:pPr>
    </w:p>
    <w:p w14:paraId="4732E067" w14:textId="77777777" w:rsidR="004A4B87" w:rsidRDefault="004A4B87" w:rsidP="00FC44B4">
      <w:pPr>
        <w:pStyle w:val="Bodytext"/>
      </w:pPr>
      <w:r>
        <w:t xml:space="preserve">Refer also to the general author guidelines for Convention and Conference papers found at </w:t>
      </w:r>
      <w:hyperlink r:id="rId12" w:history="1">
        <w:r w:rsidRPr="00F23A87">
          <w:rPr>
            <w:rStyle w:val="Hyperlink"/>
          </w:rPr>
          <w:t>http://www.aes.org/journal/con_infoauth.cfm</w:t>
        </w:r>
      </w:hyperlink>
      <w:r>
        <w:t>.</w:t>
      </w:r>
    </w:p>
    <w:p w14:paraId="05D7B015" w14:textId="77777777" w:rsidR="007E4E2B" w:rsidRDefault="007E4E2B" w:rsidP="00FC44B4">
      <w:pPr>
        <w:pStyle w:val="Heading1"/>
      </w:pPr>
      <w:r>
        <w:t>Paper layout</w:t>
      </w:r>
    </w:p>
    <w:p w14:paraId="3E8ABA58" w14:textId="77777777" w:rsidR="007E4E2B" w:rsidRDefault="007E4E2B" w:rsidP="00812077">
      <w:pPr>
        <w:pStyle w:val="Bodytext"/>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6B1B9BF5" w14:textId="77777777" w:rsidR="007E4E2B" w:rsidRDefault="007E4E2B"/>
    <w:p w14:paraId="1D3AE59D" w14:textId="77777777" w:rsidR="007E4E2B" w:rsidRDefault="007E4E2B"/>
    <w:p w14:paraId="7787892E" w14:textId="77777777" w:rsidR="007E4E2B" w:rsidRDefault="0085556A">
      <w:pPr>
        <w:jc w:val="center"/>
      </w:pPr>
      <w:r>
        <w:rPr>
          <w:noProof/>
        </w:rPr>
        <w:drawing>
          <wp:inline distT="0" distB="0" distL="0" distR="0" wp14:anchorId="78D94631" wp14:editId="4FD50809">
            <wp:extent cx="2698115" cy="1828800"/>
            <wp:effectExtent l="0" t="0" r="0" b="0"/>
            <wp:docPr id="15" name="Picture 2"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mmmfoo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115" cy="1828800"/>
                    </a:xfrm>
                    <a:prstGeom prst="rect">
                      <a:avLst/>
                    </a:prstGeom>
                    <a:noFill/>
                    <a:ln>
                      <a:noFill/>
                    </a:ln>
                  </pic:spPr>
                </pic:pic>
              </a:graphicData>
            </a:graphic>
          </wp:inline>
        </w:drawing>
      </w:r>
    </w:p>
    <w:p w14:paraId="25A69F0D"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04307A70" w14:textId="77777777" w:rsidR="0035797B" w:rsidRDefault="0035797B" w:rsidP="00FC44B4">
      <w:pPr>
        <w:pStyle w:val="Heading1"/>
      </w:pPr>
      <w:r>
        <w:t>Style</w:t>
      </w:r>
    </w:p>
    <w:p w14:paraId="52D5BD74" w14:textId="77777777" w:rsidR="0035797B" w:rsidRPr="0035797B" w:rsidRDefault="0035797B" w:rsidP="0035797B">
      <w:pPr>
        <w:pStyle w:val="Bodytext"/>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6CD1EFC4" w14:textId="77777777" w:rsidR="0035797B" w:rsidRPr="0035797B" w:rsidRDefault="0035797B" w:rsidP="0035797B"/>
    <w:p w14:paraId="4CE8303B" w14:textId="77777777" w:rsidR="007E4E2B" w:rsidRDefault="00266390" w:rsidP="00FC44B4">
      <w:pPr>
        <w:pStyle w:val="Heading1"/>
      </w:pPr>
      <w:r>
        <w:lastRenderedPageBreak/>
        <w:t>P</w:t>
      </w:r>
      <w:r w:rsidR="007E4E2B">
        <w:t>age Headers</w:t>
      </w:r>
    </w:p>
    <w:p w14:paraId="028F3535" w14:textId="77777777" w:rsidR="007E4E2B" w:rsidRDefault="007E4E2B">
      <w:pPr>
        <w:pStyle w:val="Bodytext"/>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4AF8E9B3" w14:textId="77777777" w:rsidR="007E4E2B" w:rsidRDefault="007E4E2B" w:rsidP="00FC44B4">
      <w:pPr>
        <w:pStyle w:val="Heading1"/>
      </w:pPr>
      <w:r>
        <w:t>Figures</w:t>
      </w:r>
    </w:p>
    <w:p w14:paraId="4A2A61C1" w14:textId="77777777" w:rsidR="00812077" w:rsidRDefault="00812077" w:rsidP="00812077">
      <w:pPr>
        <w:pStyle w:val="Bodytext"/>
      </w:pPr>
      <w:r w:rsidRPr="00812077">
        <w:t xml:space="preserve">Figures, diagrams, and charts must be dark enough to reproduce in black only. If you are using color in a graph or chart to designate meaning, make sure that the meaning is not lost when your paper is printed on a B&amp;W printer. Do this by using redundant text or symbols to identify color lines. Minimum line width is 1/2 point. Figures should fit into either one or two columns. Nevertheless, the authors should use all possible methods to maximize the clarity of the figures. </w:t>
      </w:r>
    </w:p>
    <w:p w14:paraId="56F4FEE8" w14:textId="77777777" w:rsidR="00812077" w:rsidRPr="00812077" w:rsidRDefault="00812077" w:rsidP="00812077">
      <w:pPr>
        <w:pStyle w:val="Bodytext"/>
      </w:pPr>
    </w:p>
    <w:p w14:paraId="0FE3E34D" w14:textId="77777777" w:rsidR="00812077" w:rsidRDefault="00812077" w:rsidP="00812077">
      <w:pPr>
        <w:pStyle w:val="Bodytext"/>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3493AC5B" w14:textId="77777777" w:rsidR="00812077" w:rsidRPr="00812077" w:rsidRDefault="00812077" w:rsidP="00812077">
      <w:pPr>
        <w:pStyle w:val="Bodytext"/>
      </w:pPr>
    </w:p>
    <w:p w14:paraId="2047FF6B" w14:textId="77777777" w:rsidR="00812077" w:rsidRDefault="00812077" w:rsidP="00812077">
      <w:pPr>
        <w:pStyle w:val="Bodytext"/>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051E75FB" w14:textId="77777777" w:rsidR="00812077" w:rsidRPr="00812077" w:rsidRDefault="00812077" w:rsidP="00812077">
      <w:pPr>
        <w:pStyle w:val="Bodytext"/>
      </w:pPr>
      <w:r w:rsidRPr="00812077">
        <w:t xml:space="preserve"> </w:t>
      </w:r>
    </w:p>
    <w:p w14:paraId="7CA0C3F2" w14:textId="77777777" w:rsidR="00812077" w:rsidRPr="00812077" w:rsidRDefault="00812077" w:rsidP="00812077">
      <w:pPr>
        <w:pStyle w:val="Bodytext"/>
      </w:pPr>
      <w:r w:rsidRPr="00812077">
        <w:t xml:space="preserve">Photographs and graphic images should be saved as high-resolution (150 dpi) files and embedded in the text following the same guidelines as those outlined above for figures and tables. </w:t>
      </w:r>
    </w:p>
    <w:p w14:paraId="3E8A09BC" w14:textId="77777777" w:rsidR="007E4E2B" w:rsidRDefault="00812077">
      <w:pPr>
        <w:pStyle w:val="Bodytext"/>
      </w:pPr>
      <w:r w:rsidRPr="00812077">
        <w:t xml:space="preserve">Figures (especially two-column ones) should be placed either to the top or the bottom of the page. </w:t>
      </w:r>
    </w:p>
    <w:p w14:paraId="50A43DA6"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6B82B2DC" w14:textId="77777777" w:rsidTr="007D7B74">
        <w:tblPrEx>
          <w:tblCellMar>
            <w:top w:w="0" w:type="dxa"/>
            <w:bottom w:w="0" w:type="dxa"/>
          </w:tblCellMar>
        </w:tblPrEx>
        <w:trPr>
          <w:trHeight w:val="268"/>
        </w:trPr>
        <w:tc>
          <w:tcPr>
            <w:tcW w:w="787" w:type="dxa"/>
            <w:tcBorders>
              <w:top w:val="single" w:sz="4" w:space="0" w:color="auto"/>
              <w:left w:val="single" w:sz="4" w:space="0" w:color="auto"/>
            </w:tcBorders>
          </w:tcPr>
          <w:p w14:paraId="47DDE6AA" w14:textId="77777777" w:rsidR="007E4E2B" w:rsidRPr="002A684C" w:rsidRDefault="007E4E2B">
            <w:pPr>
              <w:rPr>
                <w:lang w:bidi="ar-SA"/>
              </w:rPr>
            </w:pPr>
          </w:p>
        </w:tc>
        <w:tc>
          <w:tcPr>
            <w:tcW w:w="888" w:type="dxa"/>
          </w:tcPr>
          <w:p w14:paraId="26E6EE09" w14:textId="77777777" w:rsidR="007E4E2B" w:rsidRPr="002A684C" w:rsidRDefault="007E4E2B">
            <w:pPr>
              <w:jc w:val="center"/>
              <w:rPr>
                <w:lang w:bidi="ar-SA"/>
              </w:rPr>
            </w:pPr>
            <w:r w:rsidRPr="002A684C">
              <w:rPr>
                <w:lang w:bidi="ar-SA"/>
              </w:rPr>
              <w:t>Tercel</w:t>
            </w:r>
          </w:p>
        </w:tc>
        <w:tc>
          <w:tcPr>
            <w:tcW w:w="888" w:type="dxa"/>
          </w:tcPr>
          <w:p w14:paraId="0446A6CA" w14:textId="77777777" w:rsidR="007E4E2B" w:rsidRPr="002A684C" w:rsidRDefault="007E4E2B">
            <w:pPr>
              <w:rPr>
                <w:lang w:bidi="ar-SA"/>
              </w:rPr>
            </w:pPr>
            <w:r w:rsidRPr="002A684C">
              <w:rPr>
                <w:lang w:bidi="ar-SA"/>
              </w:rPr>
              <w:t>Civic</w:t>
            </w:r>
          </w:p>
        </w:tc>
        <w:tc>
          <w:tcPr>
            <w:tcW w:w="888" w:type="dxa"/>
          </w:tcPr>
          <w:p w14:paraId="25794CDB" w14:textId="77777777" w:rsidR="007E4E2B" w:rsidRPr="002A684C" w:rsidRDefault="007E4E2B">
            <w:pPr>
              <w:jc w:val="center"/>
              <w:rPr>
                <w:lang w:bidi="ar-SA"/>
              </w:rPr>
            </w:pPr>
            <w:r w:rsidRPr="002A684C">
              <w:rPr>
                <w:lang w:bidi="ar-SA"/>
              </w:rPr>
              <w:t>Escort</w:t>
            </w:r>
          </w:p>
        </w:tc>
        <w:tc>
          <w:tcPr>
            <w:tcW w:w="789" w:type="dxa"/>
          </w:tcPr>
          <w:p w14:paraId="39862D40" w14:textId="77777777" w:rsidR="007E4E2B" w:rsidRPr="002A684C" w:rsidRDefault="007E4E2B">
            <w:pPr>
              <w:jc w:val="center"/>
              <w:rPr>
                <w:lang w:bidi="ar-SA"/>
              </w:rPr>
            </w:pPr>
            <w:r w:rsidRPr="002A684C">
              <w:rPr>
                <w:lang w:bidi="ar-SA"/>
              </w:rPr>
              <w:t>MX-3</w:t>
            </w:r>
          </w:p>
        </w:tc>
      </w:tr>
      <w:tr w:rsidR="007E4E2B" w:rsidRPr="002A684C" w14:paraId="369DC49C" w14:textId="77777777" w:rsidTr="007D7B74">
        <w:tblPrEx>
          <w:tblCellMar>
            <w:top w:w="0" w:type="dxa"/>
            <w:bottom w:w="0" w:type="dxa"/>
          </w:tblCellMar>
        </w:tblPrEx>
        <w:trPr>
          <w:trHeight w:val="268"/>
        </w:trPr>
        <w:tc>
          <w:tcPr>
            <w:tcW w:w="787" w:type="dxa"/>
          </w:tcPr>
          <w:p w14:paraId="10148E1F" w14:textId="77777777" w:rsidR="007E4E2B" w:rsidRPr="002A684C" w:rsidRDefault="007E4E2B">
            <w:pPr>
              <w:rPr>
                <w:lang w:bidi="ar-SA"/>
              </w:rPr>
            </w:pPr>
            <w:r w:rsidRPr="002A684C">
              <w:rPr>
                <w:lang w:bidi="ar-SA"/>
              </w:rPr>
              <w:t>Toyota</w:t>
            </w:r>
          </w:p>
        </w:tc>
        <w:tc>
          <w:tcPr>
            <w:tcW w:w="888" w:type="dxa"/>
          </w:tcPr>
          <w:p w14:paraId="7F9CF9D3" w14:textId="77777777" w:rsidR="007E4E2B" w:rsidRPr="002A684C" w:rsidRDefault="007E4E2B">
            <w:pPr>
              <w:jc w:val="center"/>
              <w:rPr>
                <w:snapToGrid w:val="0"/>
                <w:color w:val="000000"/>
                <w:lang w:val="en-AU" w:bidi="ar-SA"/>
              </w:rPr>
            </w:pPr>
            <w:r w:rsidRPr="002A684C">
              <w:rPr>
                <w:snapToGrid w:val="0"/>
                <w:color w:val="000000"/>
                <w:lang w:val="en-AU" w:bidi="ar-SA"/>
              </w:rPr>
              <w:t>1.00</w:t>
            </w:r>
          </w:p>
        </w:tc>
        <w:tc>
          <w:tcPr>
            <w:tcW w:w="888" w:type="dxa"/>
          </w:tcPr>
          <w:p w14:paraId="44290731" w14:textId="77777777" w:rsidR="007E4E2B" w:rsidRPr="002A684C" w:rsidRDefault="007E4E2B">
            <w:pPr>
              <w:jc w:val="center"/>
              <w:rPr>
                <w:snapToGrid w:val="0"/>
                <w:color w:val="000000"/>
                <w:lang w:val="en-AU" w:bidi="ar-SA"/>
              </w:rPr>
            </w:pPr>
            <w:r w:rsidRPr="002A684C">
              <w:rPr>
                <w:snapToGrid w:val="0"/>
                <w:color w:val="000000"/>
                <w:lang w:val="en-AU" w:bidi="ar-SA"/>
              </w:rPr>
              <w:t>0.83</w:t>
            </w:r>
          </w:p>
        </w:tc>
        <w:tc>
          <w:tcPr>
            <w:tcW w:w="888" w:type="dxa"/>
          </w:tcPr>
          <w:p w14:paraId="7505C015" w14:textId="77777777" w:rsidR="007E4E2B" w:rsidRPr="002A684C" w:rsidRDefault="007E4E2B">
            <w:pPr>
              <w:jc w:val="center"/>
              <w:rPr>
                <w:snapToGrid w:val="0"/>
                <w:color w:val="000000"/>
                <w:lang w:val="en-AU" w:bidi="ar-SA"/>
              </w:rPr>
            </w:pPr>
            <w:r w:rsidRPr="002A684C">
              <w:rPr>
                <w:snapToGrid w:val="0"/>
                <w:color w:val="000000"/>
                <w:lang w:val="en-AU" w:bidi="ar-SA"/>
              </w:rPr>
              <w:t>0.87</w:t>
            </w:r>
          </w:p>
        </w:tc>
        <w:tc>
          <w:tcPr>
            <w:tcW w:w="789" w:type="dxa"/>
          </w:tcPr>
          <w:p w14:paraId="78A6EB4C" w14:textId="77777777" w:rsidR="007E4E2B" w:rsidRPr="002A684C" w:rsidRDefault="007E4E2B">
            <w:pPr>
              <w:jc w:val="center"/>
              <w:rPr>
                <w:snapToGrid w:val="0"/>
                <w:color w:val="000000"/>
                <w:lang w:val="en-AU" w:bidi="ar-SA"/>
              </w:rPr>
            </w:pPr>
            <w:r w:rsidRPr="002A684C">
              <w:rPr>
                <w:snapToGrid w:val="0"/>
                <w:color w:val="000000"/>
                <w:lang w:val="en-AU" w:bidi="ar-SA"/>
              </w:rPr>
              <w:t>0.</w:t>
            </w:r>
            <w:r w:rsidR="003F4A16" w:rsidRPr="002A684C">
              <w:rPr>
                <w:snapToGrid w:val="0"/>
                <w:color w:val="000000"/>
                <w:lang w:val="en-AU" w:bidi="ar-SA"/>
              </w:rPr>
              <w:t>48</w:t>
            </w:r>
          </w:p>
        </w:tc>
      </w:tr>
      <w:tr w:rsidR="007E4E2B" w:rsidRPr="002A684C" w14:paraId="6632BF0F" w14:textId="77777777" w:rsidTr="007D7B74">
        <w:tblPrEx>
          <w:tblCellMar>
            <w:top w:w="0" w:type="dxa"/>
            <w:bottom w:w="0" w:type="dxa"/>
          </w:tblCellMar>
        </w:tblPrEx>
        <w:trPr>
          <w:trHeight w:val="268"/>
        </w:trPr>
        <w:tc>
          <w:tcPr>
            <w:tcW w:w="787" w:type="dxa"/>
          </w:tcPr>
          <w:p w14:paraId="5D8C7434" w14:textId="77777777" w:rsidR="007E4E2B" w:rsidRPr="002A684C" w:rsidRDefault="007E4E2B">
            <w:pPr>
              <w:rPr>
                <w:lang w:bidi="ar-SA"/>
              </w:rPr>
            </w:pPr>
            <w:r w:rsidRPr="002A684C">
              <w:rPr>
                <w:lang w:bidi="ar-SA"/>
              </w:rPr>
              <w:t>Honda</w:t>
            </w:r>
          </w:p>
        </w:tc>
        <w:tc>
          <w:tcPr>
            <w:tcW w:w="888" w:type="dxa"/>
          </w:tcPr>
          <w:p w14:paraId="7052DF6E" w14:textId="77777777" w:rsidR="007E4E2B" w:rsidRPr="002A684C" w:rsidRDefault="007E4E2B">
            <w:pPr>
              <w:jc w:val="center"/>
              <w:rPr>
                <w:snapToGrid w:val="0"/>
                <w:color w:val="000000"/>
                <w:lang w:val="en-AU" w:bidi="ar-SA"/>
              </w:rPr>
            </w:pPr>
            <w:r w:rsidRPr="002A684C">
              <w:rPr>
                <w:snapToGrid w:val="0"/>
                <w:color w:val="000000"/>
                <w:lang w:val="en-AU" w:bidi="ar-SA"/>
              </w:rPr>
              <w:t>0.83</w:t>
            </w:r>
          </w:p>
        </w:tc>
        <w:tc>
          <w:tcPr>
            <w:tcW w:w="888" w:type="dxa"/>
          </w:tcPr>
          <w:p w14:paraId="3652786C" w14:textId="77777777" w:rsidR="007E4E2B" w:rsidRPr="002A684C" w:rsidRDefault="007E4E2B">
            <w:pPr>
              <w:jc w:val="center"/>
              <w:rPr>
                <w:snapToGrid w:val="0"/>
                <w:color w:val="000000"/>
                <w:lang w:val="en-AU" w:bidi="ar-SA"/>
              </w:rPr>
            </w:pPr>
            <w:r w:rsidRPr="002A684C">
              <w:rPr>
                <w:snapToGrid w:val="0"/>
                <w:color w:val="000000"/>
                <w:lang w:val="en-AU" w:bidi="ar-SA"/>
              </w:rPr>
              <w:t>1.00</w:t>
            </w:r>
          </w:p>
        </w:tc>
        <w:tc>
          <w:tcPr>
            <w:tcW w:w="888" w:type="dxa"/>
          </w:tcPr>
          <w:p w14:paraId="14E28BA6" w14:textId="77777777" w:rsidR="007E4E2B" w:rsidRPr="002A684C" w:rsidRDefault="007E4E2B">
            <w:pPr>
              <w:jc w:val="center"/>
              <w:rPr>
                <w:snapToGrid w:val="0"/>
                <w:color w:val="000000"/>
                <w:lang w:val="en-AU" w:bidi="ar-SA"/>
              </w:rPr>
            </w:pPr>
            <w:r w:rsidRPr="002A684C">
              <w:rPr>
                <w:snapToGrid w:val="0"/>
                <w:color w:val="000000"/>
                <w:lang w:val="en-AU" w:bidi="ar-SA"/>
              </w:rPr>
              <w:t>0.73</w:t>
            </w:r>
          </w:p>
        </w:tc>
        <w:tc>
          <w:tcPr>
            <w:tcW w:w="789" w:type="dxa"/>
          </w:tcPr>
          <w:p w14:paraId="52140C90" w14:textId="77777777" w:rsidR="007E4E2B" w:rsidRPr="002A684C" w:rsidRDefault="007E4E2B">
            <w:pPr>
              <w:jc w:val="center"/>
              <w:rPr>
                <w:snapToGrid w:val="0"/>
                <w:color w:val="000000"/>
                <w:lang w:val="en-AU" w:bidi="ar-SA"/>
              </w:rPr>
            </w:pPr>
            <w:r w:rsidRPr="002A684C">
              <w:rPr>
                <w:snapToGrid w:val="0"/>
                <w:color w:val="000000"/>
                <w:lang w:val="en-AU" w:bidi="ar-SA"/>
              </w:rPr>
              <w:t>0.18</w:t>
            </w:r>
          </w:p>
        </w:tc>
      </w:tr>
      <w:tr w:rsidR="007E4E2B" w:rsidRPr="002A684C" w14:paraId="5D4C5F31" w14:textId="77777777" w:rsidTr="007D7B74">
        <w:tblPrEx>
          <w:tblCellMar>
            <w:top w:w="0" w:type="dxa"/>
            <w:bottom w:w="0" w:type="dxa"/>
          </w:tblCellMar>
        </w:tblPrEx>
        <w:trPr>
          <w:trHeight w:val="268"/>
        </w:trPr>
        <w:tc>
          <w:tcPr>
            <w:tcW w:w="787" w:type="dxa"/>
          </w:tcPr>
          <w:p w14:paraId="43D89EFB" w14:textId="77777777" w:rsidR="007E4E2B" w:rsidRPr="002A684C" w:rsidRDefault="007E4E2B">
            <w:pPr>
              <w:rPr>
                <w:lang w:bidi="ar-SA"/>
              </w:rPr>
            </w:pPr>
            <w:r w:rsidRPr="002A684C">
              <w:rPr>
                <w:lang w:bidi="ar-SA"/>
              </w:rPr>
              <w:t>Ford</w:t>
            </w:r>
          </w:p>
        </w:tc>
        <w:tc>
          <w:tcPr>
            <w:tcW w:w="888" w:type="dxa"/>
          </w:tcPr>
          <w:p w14:paraId="6857D8AD" w14:textId="77777777" w:rsidR="007E4E2B" w:rsidRPr="002A684C" w:rsidRDefault="007E4E2B">
            <w:pPr>
              <w:jc w:val="center"/>
              <w:rPr>
                <w:snapToGrid w:val="0"/>
                <w:color w:val="000000"/>
                <w:lang w:val="en-AU" w:bidi="ar-SA"/>
              </w:rPr>
            </w:pPr>
            <w:r w:rsidRPr="002A684C">
              <w:rPr>
                <w:snapToGrid w:val="0"/>
                <w:color w:val="000000"/>
                <w:lang w:val="en-AU" w:bidi="ar-SA"/>
              </w:rPr>
              <w:t>0.87</w:t>
            </w:r>
          </w:p>
        </w:tc>
        <w:tc>
          <w:tcPr>
            <w:tcW w:w="888" w:type="dxa"/>
          </w:tcPr>
          <w:p w14:paraId="0D20485B" w14:textId="77777777" w:rsidR="007E4E2B" w:rsidRPr="002A684C" w:rsidRDefault="007E4E2B">
            <w:pPr>
              <w:jc w:val="center"/>
              <w:rPr>
                <w:snapToGrid w:val="0"/>
                <w:color w:val="000000"/>
                <w:lang w:val="en-AU" w:bidi="ar-SA"/>
              </w:rPr>
            </w:pPr>
            <w:r w:rsidRPr="002A684C">
              <w:rPr>
                <w:snapToGrid w:val="0"/>
                <w:color w:val="000000"/>
                <w:lang w:val="en-AU" w:bidi="ar-SA"/>
              </w:rPr>
              <w:t>0.73</w:t>
            </w:r>
          </w:p>
        </w:tc>
        <w:tc>
          <w:tcPr>
            <w:tcW w:w="888" w:type="dxa"/>
          </w:tcPr>
          <w:p w14:paraId="2A8486EE" w14:textId="77777777" w:rsidR="007E4E2B" w:rsidRPr="002A684C" w:rsidRDefault="007E4E2B">
            <w:pPr>
              <w:jc w:val="center"/>
              <w:rPr>
                <w:snapToGrid w:val="0"/>
                <w:color w:val="000000"/>
                <w:lang w:val="en-AU" w:bidi="ar-SA"/>
              </w:rPr>
            </w:pPr>
            <w:r w:rsidRPr="002A684C">
              <w:rPr>
                <w:snapToGrid w:val="0"/>
                <w:color w:val="000000"/>
                <w:lang w:val="en-AU" w:bidi="ar-SA"/>
              </w:rPr>
              <w:t>1.00</w:t>
            </w:r>
          </w:p>
        </w:tc>
        <w:tc>
          <w:tcPr>
            <w:tcW w:w="789" w:type="dxa"/>
          </w:tcPr>
          <w:p w14:paraId="393910F5" w14:textId="77777777" w:rsidR="007E4E2B" w:rsidRPr="002A684C" w:rsidRDefault="007E4E2B">
            <w:pPr>
              <w:jc w:val="center"/>
              <w:rPr>
                <w:snapToGrid w:val="0"/>
                <w:color w:val="000000"/>
                <w:lang w:val="en-AU" w:bidi="ar-SA"/>
              </w:rPr>
            </w:pPr>
            <w:r w:rsidRPr="002A684C">
              <w:rPr>
                <w:snapToGrid w:val="0"/>
                <w:color w:val="000000"/>
                <w:lang w:val="en-AU" w:bidi="ar-SA"/>
              </w:rPr>
              <w:t>0.16</w:t>
            </w:r>
          </w:p>
        </w:tc>
      </w:tr>
      <w:tr w:rsidR="007E4E2B" w:rsidRPr="002A684C" w14:paraId="336A59D0" w14:textId="77777777" w:rsidTr="007D7B74">
        <w:tblPrEx>
          <w:tblCellMar>
            <w:top w:w="0" w:type="dxa"/>
            <w:bottom w:w="0" w:type="dxa"/>
          </w:tblCellMar>
        </w:tblPrEx>
        <w:trPr>
          <w:trHeight w:val="280"/>
        </w:trPr>
        <w:tc>
          <w:tcPr>
            <w:tcW w:w="787" w:type="dxa"/>
          </w:tcPr>
          <w:p w14:paraId="55ECD2FC" w14:textId="77777777" w:rsidR="007E4E2B" w:rsidRPr="002A684C" w:rsidRDefault="007E4E2B">
            <w:pPr>
              <w:rPr>
                <w:lang w:bidi="ar-SA"/>
              </w:rPr>
            </w:pPr>
            <w:r w:rsidRPr="002A684C">
              <w:rPr>
                <w:lang w:bidi="ar-SA"/>
              </w:rPr>
              <w:t>Mazda</w:t>
            </w:r>
          </w:p>
        </w:tc>
        <w:tc>
          <w:tcPr>
            <w:tcW w:w="888" w:type="dxa"/>
          </w:tcPr>
          <w:p w14:paraId="7966F4DF" w14:textId="77777777" w:rsidR="007E4E2B" w:rsidRPr="002A684C" w:rsidRDefault="007E4E2B">
            <w:pPr>
              <w:jc w:val="center"/>
              <w:rPr>
                <w:snapToGrid w:val="0"/>
                <w:color w:val="000000"/>
                <w:lang w:val="en-AU" w:bidi="ar-SA"/>
              </w:rPr>
            </w:pPr>
            <w:r w:rsidRPr="002A684C">
              <w:rPr>
                <w:snapToGrid w:val="0"/>
                <w:color w:val="000000"/>
                <w:lang w:val="en-AU" w:bidi="ar-SA"/>
              </w:rPr>
              <w:t>0.</w:t>
            </w:r>
            <w:r w:rsidR="003F4A16" w:rsidRPr="002A684C">
              <w:rPr>
                <w:snapToGrid w:val="0"/>
                <w:color w:val="000000"/>
                <w:lang w:val="en-AU" w:bidi="ar-SA"/>
              </w:rPr>
              <w:t>48</w:t>
            </w:r>
          </w:p>
        </w:tc>
        <w:tc>
          <w:tcPr>
            <w:tcW w:w="888" w:type="dxa"/>
          </w:tcPr>
          <w:p w14:paraId="7DCCFB5B" w14:textId="77777777" w:rsidR="007E4E2B" w:rsidRPr="002A684C" w:rsidRDefault="007E4E2B">
            <w:pPr>
              <w:jc w:val="center"/>
              <w:rPr>
                <w:snapToGrid w:val="0"/>
                <w:color w:val="000000"/>
                <w:lang w:val="en-AU" w:bidi="ar-SA"/>
              </w:rPr>
            </w:pPr>
            <w:r w:rsidRPr="002A684C">
              <w:rPr>
                <w:snapToGrid w:val="0"/>
                <w:color w:val="000000"/>
                <w:lang w:val="en-AU" w:bidi="ar-SA"/>
              </w:rPr>
              <w:t>0.18</w:t>
            </w:r>
          </w:p>
        </w:tc>
        <w:tc>
          <w:tcPr>
            <w:tcW w:w="888" w:type="dxa"/>
          </w:tcPr>
          <w:p w14:paraId="3BD3C4ED" w14:textId="77777777" w:rsidR="007E4E2B" w:rsidRPr="002A684C" w:rsidRDefault="007E4E2B">
            <w:pPr>
              <w:jc w:val="center"/>
              <w:rPr>
                <w:snapToGrid w:val="0"/>
                <w:color w:val="000000"/>
                <w:lang w:val="en-AU" w:bidi="ar-SA"/>
              </w:rPr>
            </w:pPr>
            <w:r w:rsidRPr="002A684C">
              <w:rPr>
                <w:snapToGrid w:val="0"/>
                <w:color w:val="000000"/>
                <w:lang w:val="en-AU" w:bidi="ar-SA"/>
              </w:rPr>
              <w:t>0.16</w:t>
            </w:r>
          </w:p>
        </w:tc>
        <w:tc>
          <w:tcPr>
            <w:tcW w:w="789" w:type="dxa"/>
          </w:tcPr>
          <w:p w14:paraId="46367D1B" w14:textId="77777777" w:rsidR="007E4E2B" w:rsidRPr="002A684C" w:rsidRDefault="007E4E2B">
            <w:pPr>
              <w:jc w:val="center"/>
              <w:rPr>
                <w:snapToGrid w:val="0"/>
                <w:color w:val="000000"/>
                <w:lang w:val="en-AU" w:bidi="ar-SA"/>
              </w:rPr>
            </w:pPr>
            <w:r w:rsidRPr="002A684C">
              <w:rPr>
                <w:snapToGrid w:val="0"/>
                <w:color w:val="000000"/>
                <w:lang w:val="en-AU" w:bidi="ar-SA"/>
              </w:rPr>
              <w:t>1.00</w:t>
            </w:r>
          </w:p>
        </w:tc>
      </w:tr>
    </w:tbl>
    <w:p w14:paraId="120454B6" w14:textId="77777777" w:rsidR="007E4E2B" w:rsidRDefault="007E4E2B">
      <w:pPr>
        <w:pStyle w:val="Caption"/>
      </w:pPr>
      <w:r>
        <w:t xml:space="preserve">Table </w:t>
      </w:r>
      <w:fldSimple w:instr=" SEQ Table \* ARABIC ">
        <w:r>
          <w:rPr>
            <w:noProof/>
          </w:rPr>
          <w:t>1</w:t>
        </w:r>
      </w:fldSimple>
      <w:r w:rsidR="007858BE">
        <w:t>.</w:t>
      </w:r>
      <w:r>
        <w:t xml:space="preserve"> </w:t>
      </w:r>
      <w:proofErr w:type="spellStart"/>
      <w:r>
        <w:t>ChevyNOVA</w:t>
      </w:r>
      <w:proofErr w:type="spellEnd"/>
      <w:r>
        <w:t xml:space="preserve"> analysis of multidimensionally-scaled data.</w:t>
      </w:r>
    </w:p>
    <w:p w14:paraId="4B327CEB" w14:textId="77777777" w:rsidR="007E4E2B" w:rsidRDefault="007E4E2B" w:rsidP="00FC44B4">
      <w:pPr>
        <w:pStyle w:val="Heading1"/>
      </w:pPr>
      <w:r>
        <w:t>Equations</w:t>
      </w:r>
    </w:p>
    <w:p w14:paraId="6AEF230D" w14:textId="77777777" w:rsidR="007E4E2B" w:rsidRDefault="007E4E2B">
      <w:pPr>
        <w:pStyle w:val="Bodytext"/>
      </w:pPr>
      <w:r>
        <w:t>Equations should be placed on separate lines and numbered. Also make sure that equations are readable in a printout.</w:t>
      </w:r>
    </w:p>
    <w:p w14:paraId="7320A833" w14:textId="77777777" w:rsidR="007E4E2B" w:rsidRDefault="0085556A" w:rsidP="004E4B9C">
      <w:pPr>
        <w:pStyle w:val="Equation"/>
        <w:tabs>
          <w:tab w:val="clear" w:pos="4253"/>
          <w:tab w:val="left" w:pos="3969"/>
        </w:tabs>
      </w:pPr>
      <w:r>
        <w:rPr>
          <w:noProof/>
          <w:position w:val="-12"/>
        </w:rPr>
      </w:r>
      <w:r w:rsidR="0085556A">
        <w:rPr>
          <w:noProof/>
          <w:position w:val="-12"/>
        </w:rPr>
        <w:object w:dxaOrig="1440" w:dyaOrig="360" w14:anchorId="23368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in;height:17.7pt;mso-width-percent:0;mso-height-percent:0;mso-width-percent:0;mso-height-percent:0" o:ole="" fillcolor="window">
            <v:imagedata r:id="rId14" o:title=""/>
          </v:shape>
          <o:OLEObject Type="Embed" ProgID="Equation.3" ShapeID="_x0000_i1038" DrawAspect="Content" ObjectID="_1800456504" r:id="rId15"/>
        </w:object>
      </w:r>
      <w:r w:rsidR="007E4E2B">
        <w:tab/>
        <w:t>(</w:t>
      </w:r>
      <w:fldSimple w:instr=" SEQ Equation \* ARABIC ">
        <w:r w:rsidR="007E4E2B">
          <w:rPr>
            <w:noProof/>
          </w:rPr>
          <w:t>1</w:t>
        </w:r>
      </w:fldSimple>
      <w:r w:rsidR="007E4E2B">
        <w:t>)</w:t>
      </w:r>
    </w:p>
    <w:p w14:paraId="46E19DBE" w14:textId="77777777" w:rsidR="007E4E2B" w:rsidRDefault="007E4E2B">
      <w:pPr>
        <w:pStyle w:val="Bodytext"/>
      </w:pPr>
      <w:r>
        <w:t xml:space="preserve">Where </w:t>
      </w:r>
      <w:r w:rsidR="0085556A">
        <w:rPr>
          <w:noProof/>
          <w:position w:val="-12"/>
        </w:rPr>
      </w:r>
      <w:r w:rsidR="0085556A">
        <w:rPr>
          <w:noProof/>
          <w:position w:val="-12"/>
        </w:rPr>
        <w:object w:dxaOrig="600" w:dyaOrig="360" w14:anchorId="288DFCD7">
          <v:shape id="_x0000_i1037" type="#_x0000_t75" alt="" style="width:28.9pt;height:17.7pt;mso-width-percent:0;mso-height-percent:0;mso-width-percent:0;mso-height-percent:0" o:ole="" fillcolor="window">
            <v:imagedata r:id="rId16" o:title=""/>
          </v:shape>
          <o:OLEObject Type="Embed" ProgID="Equation.3" ShapeID="_x0000_i1037" DrawAspect="Content" ObjectID="_1800456505" r:id="rId17"/>
        </w:object>
      </w:r>
      <w:r>
        <w:t xml:space="preserve"> is the calculated quantum interval</w:t>
      </w:r>
    </w:p>
    <w:p w14:paraId="586D6D8B" w14:textId="77777777" w:rsidR="007E4E2B" w:rsidRDefault="0085556A" w:rsidP="008464D0">
      <w:pPr>
        <w:pStyle w:val="Equation"/>
        <w:tabs>
          <w:tab w:val="clear" w:pos="4253"/>
          <w:tab w:val="left" w:pos="3969"/>
        </w:tabs>
      </w:pPr>
      <w:r w:rsidRPr="00FB670C">
        <w:rPr>
          <w:noProof/>
          <w:position w:val="-10"/>
        </w:rPr>
      </w:r>
      <w:r w:rsidR="0085556A" w:rsidRPr="00FB670C">
        <w:rPr>
          <w:noProof/>
          <w:position w:val="-10"/>
        </w:rPr>
        <w:object w:dxaOrig="1400" w:dyaOrig="300" w14:anchorId="06D4941E">
          <v:shape id="_x0000_i1036" type="#_x0000_t75" alt="" style="width:69.65pt;height:15.35pt;mso-width-percent:0;mso-height-percent:0;mso-width-percent:0;mso-height-percent:0" o:ole="">
            <v:imagedata r:id="rId18" o:title=""/>
          </v:shape>
          <o:OLEObject Type="Embed" ProgID="Equation.DSMT4" ShapeID="_x0000_i1036" DrawAspect="Content" ObjectID="_1800456506" r:id="rId19"/>
        </w:object>
      </w:r>
      <w:r w:rsidR="007E4E2B">
        <w:tab/>
        <w:t>(</w:t>
      </w:r>
      <w:fldSimple w:instr=" SEQ Equation \* ARABIC ">
        <w:r w:rsidR="007E4E2B">
          <w:rPr>
            <w:noProof/>
          </w:rPr>
          <w:t>2</w:t>
        </w:r>
      </w:fldSimple>
      <w:r w:rsidR="007E4E2B">
        <w:t>)</w:t>
      </w:r>
    </w:p>
    <w:p w14:paraId="7910606F" w14:textId="77777777" w:rsidR="007E4E2B" w:rsidRDefault="007E4E2B">
      <w:pPr>
        <w:pStyle w:val="Bodytext"/>
      </w:pPr>
      <w:r>
        <w:t>It can be shown that</w:t>
      </w:r>
    </w:p>
    <w:p w14:paraId="04507498" w14:textId="77777777" w:rsidR="007E4E2B" w:rsidRDefault="0085556A" w:rsidP="008464D0">
      <w:pPr>
        <w:pStyle w:val="Equation"/>
        <w:tabs>
          <w:tab w:val="clear" w:pos="4253"/>
          <w:tab w:val="left" w:pos="3828"/>
        </w:tabs>
      </w:pPr>
      <w:r w:rsidRPr="00924BE5">
        <w:rPr>
          <w:noProof/>
          <w:position w:val="-28"/>
        </w:rPr>
      </w:r>
      <w:r w:rsidR="0085556A" w:rsidRPr="00924BE5">
        <w:rPr>
          <w:noProof/>
          <w:position w:val="-28"/>
        </w:rPr>
        <w:object w:dxaOrig="2439" w:dyaOrig="660" w14:anchorId="217E91C7">
          <v:shape id="_x0000_i1035" type="#_x0000_t75" alt="" style="width:121.55pt;height:33.05pt;mso-width-percent:0;mso-height-percent:0;mso-width-percent:0;mso-height-percent:0" o:ole="">
            <v:imagedata r:id="rId20" o:title=""/>
          </v:shape>
          <o:OLEObject Type="Embed" ProgID="Equation.DSMT4" ShapeID="_x0000_i1035" DrawAspect="Content" ObjectID="_1800456507" r:id="rId21"/>
        </w:object>
      </w:r>
      <w:r w:rsidR="007E4E2B">
        <w:tab/>
        <w:t>(</w:t>
      </w:r>
      <w:fldSimple w:instr=" SEQ Equation \* ARABIC ">
        <w:r w:rsidR="007E4E2B">
          <w:rPr>
            <w:noProof/>
          </w:rPr>
          <w:t>3</w:t>
        </w:r>
      </w:fldSimple>
      <w:r w:rsidR="007E4E2B">
        <w:t>)</w:t>
      </w:r>
    </w:p>
    <w:p w14:paraId="1D959ED9" w14:textId="77777777" w:rsidR="007E4E2B" w:rsidRDefault="007E4E2B">
      <w:pPr>
        <w:pStyle w:val="Bodytext"/>
      </w:pPr>
      <w:proofErr w:type="gramStart"/>
      <w:r>
        <w:t>where</w:t>
      </w:r>
      <w:proofErr w:type="gramEnd"/>
    </w:p>
    <w:p w14:paraId="0FFBA415" w14:textId="77777777" w:rsidR="007E4E2B" w:rsidRDefault="0085556A" w:rsidP="008464D0">
      <w:pPr>
        <w:pStyle w:val="Equation"/>
        <w:tabs>
          <w:tab w:val="clear" w:pos="4253"/>
          <w:tab w:val="left" w:pos="3828"/>
        </w:tabs>
      </w:pPr>
      <w:r w:rsidRPr="00924BE5">
        <w:rPr>
          <w:noProof/>
          <w:position w:val="-28"/>
        </w:rPr>
      </w:r>
      <w:r w:rsidR="0085556A" w:rsidRPr="00924BE5">
        <w:rPr>
          <w:noProof/>
          <w:position w:val="-28"/>
        </w:rPr>
        <w:object w:dxaOrig="2439" w:dyaOrig="660" w14:anchorId="53B48885">
          <v:shape id="_x0000_i1034" type="#_x0000_t75" alt="" style="width:121.55pt;height:33.05pt;mso-width-percent:0;mso-height-percent:0;mso-width-percent:0;mso-height-percent:0" o:ole="">
            <v:imagedata r:id="rId20" o:title=""/>
          </v:shape>
          <o:OLEObject Type="Embed" ProgID="Equation.DSMT4" ShapeID="_x0000_i1034" DrawAspect="Content" ObjectID="_1800456508" r:id="rId22"/>
        </w:object>
      </w:r>
      <w:r w:rsidR="007E4E2B">
        <w:tab/>
        <w:t>(</w:t>
      </w:r>
      <w:fldSimple w:instr=" SEQ Equation \* ARABIC ">
        <w:r w:rsidR="007E4E2B">
          <w:rPr>
            <w:noProof/>
          </w:rPr>
          <w:t>4</w:t>
        </w:r>
      </w:fldSimple>
      <w:r w:rsidR="007E4E2B">
        <w:t>)</w:t>
      </w:r>
    </w:p>
    <w:p w14:paraId="43D2646A" w14:textId="77777777" w:rsidR="007E4E2B" w:rsidRDefault="007E4E2B">
      <w:pPr>
        <w:pStyle w:val="Bodytext"/>
      </w:pPr>
      <w:r>
        <w:t>Applying theorem 3 to 1, the theory of phase transitions with differential nonlinearity can be expressed using Equation 5.</w:t>
      </w:r>
    </w:p>
    <w:p w14:paraId="7963057B" w14:textId="77777777" w:rsidR="007E4E2B" w:rsidRDefault="0085556A" w:rsidP="008464D0">
      <w:pPr>
        <w:pStyle w:val="Equation"/>
        <w:tabs>
          <w:tab w:val="clear" w:pos="4253"/>
          <w:tab w:val="left" w:pos="3969"/>
        </w:tabs>
      </w:pPr>
      <w:r w:rsidRPr="00924BE5">
        <w:rPr>
          <w:noProof/>
          <w:position w:val="-28"/>
        </w:rPr>
      </w:r>
      <w:r w:rsidR="0085556A" w:rsidRPr="00924BE5">
        <w:rPr>
          <w:noProof/>
          <w:position w:val="-28"/>
        </w:rPr>
        <w:object w:dxaOrig="2439" w:dyaOrig="660" w14:anchorId="77700E77">
          <v:shape id="_x0000_i1033" type="#_x0000_t75" alt="" style="width:121.55pt;height:33.05pt;mso-width-percent:0;mso-height-percent:0;mso-width-percent:0;mso-height-percent:0" o:ole="">
            <v:imagedata r:id="rId20" o:title=""/>
          </v:shape>
          <o:OLEObject Type="Embed" ProgID="Equation.DSMT4" ShapeID="_x0000_i1033" DrawAspect="Content" ObjectID="_1800456509" r:id="rId23"/>
        </w:object>
      </w:r>
      <w:r w:rsidR="007E4E2B">
        <w:tab/>
        <w:t>(</w:t>
      </w:r>
      <w:fldSimple w:instr=" SEQ Equation \* ARABIC ">
        <w:r w:rsidR="007E4E2B">
          <w:rPr>
            <w:noProof/>
          </w:rPr>
          <w:t>5</w:t>
        </w:r>
      </w:fldSimple>
      <w:r w:rsidR="007E4E2B">
        <w:t>)</w:t>
      </w:r>
    </w:p>
    <w:p w14:paraId="66D62AC1" w14:textId="77777777" w:rsidR="0035797B" w:rsidRDefault="0035797B" w:rsidP="00FC44B4">
      <w:pPr>
        <w:pStyle w:val="Heading1"/>
      </w:pPr>
      <w:r>
        <w:t>Convert to PDF</w:t>
      </w:r>
    </w:p>
    <w:p w14:paraId="41331DAF" w14:textId="77777777" w:rsidR="0035797B" w:rsidRDefault="0035797B" w:rsidP="0035797B">
      <w:pPr>
        <w:pStyle w:val="Bodytext"/>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610687CE" w14:textId="77777777" w:rsidR="0035797B" w:rsidRDefault="0035797B" w:rsidP="0035797B">
      <w:pPr>
        <w:pStyle w:val="Bodytext"/>
      </w:pPr>
    </w:p>
    <w:p w14:paraId="5294E3BE" w14:textId="77777777" w:rsidR="0035797B" w:rsidRDefault="0035797B" w:rsidP="0035797B">
      <w:pPr>
        <w:pStyle w:val="Bodytext"/>
      </w:pPr>
      <w:r>
        <w:t>Papers for AES conventions are not edited by the AES editorial staff. Papers will be published exactly as submitted. It is therefore important that authors prepare their manuscripts in accordance with these guidelines.</w:t>
      </w:r>
    </w:p>
    <w:p w14:paraId="34F1DE2B" w14:textId="77777777" w:rsidR="0035797B" w:rsidRDefault="0035797B" w:rsidP="0035797B">
      <w:pPr>
        <w:pStyle w:val="Bodytext"/>
      </w:pPr>
    </w:p>
    <w:p w14:paraId="3DE4F1E9" w14:textId="77777777" w:rsidR="0035797B" w:rsidRDefault="0035797B" w:rsidP="0035797B">
      <w:pPr>
        <w:pStyle w:val="Bodytext"/>
      </w:pPr>
      <w:r>
        <w:t>Photographs and graphic images need to be embedded in the text following the same guidelines as those outlined above for figures and tables. You may need to reduce the resolution of your graphics if the file size of the document becomes too large.</w:t>
      </w:r>
    </w:p>
    <w:p w14:paraId="13214CC4" w14:textId="77777777" w:rsidR="0035797B" w:rsidRDefault="0035797B" w:rsidP="0035797B">
      <w:pPr>
        <w:pStyle w:val="Bodytext"/>
      </w:pPr>
    </w:p>
    <w:p w14:paraId="7F8ABBDD" w14:textId="77777777" w:rsidR="0035797B" w:rsidRPr="0035797B" w:rsidRDefault="0035797B" w:rsidP="0035797B">
      <w:pPr>
        <w:pStyle w:val="Bodytext"/>
      </w:pPr>
      <w:r>
        <w:lastRenderedPageBreak/>
        <w:t xml:space="preserve">Check your PDF file before submission. Are the figures easy to read? Did any of the figures or text move from where it was supposed to be? </w:t>
      </w:r>
      <w:proofErr w:type="gramStart"/>
      <w:r>
        <w:t>Are</w:t>
      </w:r>
      <w:proofErr w:type="gramEnd"/>
      <w:r>
        <w:t xml:space="preserve"> the page breaks correct? If not adjust your PDF rendering settings.</w:t>
      </w:r>
    </w:p>
    <w:p w14:paraId="08560420" w14:textId="77777777" w:rsidR="007E4E2B" w:rsidRDefault="007E4E2B" w:rsidP="00FC44B4">
      <w:pPr>
        <w:pStyle w:val="Heading1"/>
      </w:pPr>
      <w:r>
        <w:t>Conclusions</w:t>
      </w:r>
    </w:p>
    <w:p w14:paraId="66E8F63F" w14:textId="77777777" w:rsidR="007E4E2B" w:rsidRDefault="007E4E2B">
      <w:pPr>
        <w:pStyle w:val="Bodytext"/>
      </w:pPr>
      <w:r>
        <w:t xml:space="preserve">This paper has described how better harmony has not only been achieved by bringing together many different types of </w:t>
      </w:r>
      <w:proofErr w:type="gramStart"/>
      <w:r>
        <w:t>bear</w:t>
      </w:r>
      <w:proofErr w:type="gramEnd"/>
      <w:r>
        <w:t xml:space="preserve"> in a musical context, but also how the outlined technology can be used to cross borders of species.</w:t>
      </w:r>
    </w:p>
    <w:p w14:paraId="123BB8B0" w14:textId="77777777" w:rsidR="007E4E2B" w:rsidRDefault="007E4E2B">
      <w:pPr>
        <w:pStyle w:val="URL"/>
        <w:widowControl/>
        <w:rPr>
          <w:rFonts w:ascii="Times" w:hAnsi="Times"/>
        </w:rPr>
      </w:pPr>
    </w:p>
    <w:p w14:paraId="1828FDB3" w14:textId="77777777" w:rsidR="007E4E2B" w:rsidRPr="00BE12DB" w:rsidRDefault="007E4E2B" w:rsidP="00BE12DB">
      <w:pPr>
        <w:pStyle w:val="Referenceheading"/>
      </w:pPr>
      <w:r>
        <w:t>References</w:t>
      </w:r>
    </w:p>
    <w:p w14:paraId="7799739F"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54F5926C" w14:textId="77777777" w:rsidR="007E4E2B" w:rsidRDefault="007E4E2B">
      <w:pPr>
        <w:pStyle w:val="Reference"/>
        <w:widowControl/>
        <w:numPr>
          <w:ilvl w:val="0"/>
          <w:numId w:val="6"/>
        </w:numPr>
      </w:pPr>
      <w:r>
        <w:t xml:space="preserve">A. Camus, “The Art of Autoreferencing” </w:t>
      </w:r>
      <w:r>
        <w:rPr>
          <w:i/>
        </w:rPr>
        <w:t>Journal of Self-Absorption</w:t>
      </w:r>
      <w:r>
        <w:t xml:space="preserve"> vol. 30, no. 2, pp. 1—2 (1998).</w:t>
      </w:r>
    </w:p>
    <w:p w14:paraId="6BFF1638"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34044C25" w14:textId="77777777" w:rsidR="00F1148C" w:rsidRDefault="00F1148C" w:rsidP="00F1148C">
      <w:pPr>
        <w:pStyle w:val="Reference"/>
        <w:widowControl/>
        <w:numPr>
          <w:ilvl w:val="0"/>
          <w:numId w:val="0"/>
        </w:numPr>
        <w:ind w:left="567" w:hanging="567"/>
      </w:pPr>
    </w:p>
    <w:p w14:paraId="23E9ED34" w14:textId="77777777" w:rsidR="00D0171D" w:rsidRDefault="00D0171D" w:rsidP="004E4B9C">
      <w:pPr>
        <w:pStyle w:val="Reference"/>
        <w:widowControl/>
        <w:numPr>
          <w:ilvl w:val="0"/>
          <w:numId w:val="0"/>
        </w:numPr>
      </w:pPr>
    </w:p>
    <w:sectPr w:rsidR="00D0171D" w:rsidSect="00F1148C">
      <w:headerReference w:type="default" r:id="rId24"/>
      <w:footerReference w:type="default" r:id="rId25"/>
      <w:type w:val="continuous"/>
      <w:pgSz w:w="11907" w:h="16840"/>
      <w:pgMar w:top="2835" w:right="1418" w:bottom="2835" w:left="1418" w:header="1985"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F00DD" w14:textId="77777777" w:rsidR="0080063F" w:rsidRDefault="0080063F">
      <w:r>
        <w:separator/>
      </w:r>
    </w:p>
  </w:endnote>
  <w:endnote w:type="continuationSeparator" w:id="0">
    <w:p w14:paraId="5CE3A0CB" w14:textId="77777777" w:rsidR="0080063F" w:rsidRDefault="008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default"/>
  </w:font>
  <w:font w:name="Courier">
    <w:panose1 w:val="020703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3F03"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F42AA"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2D47" w14:textId="77777777" w:rsidR="00F1148C" w:rsidRPr="00921139" w:rsidRDefault="00F1148C" w:rsidP="00921139">
    <w:pPr>
      <w:pStyle w:val="BodyText0"/>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0002" w14:textId="77777777" w:rsidR="00F1148C" w:rsidRDefault="00F1148C" w:rsidP="00921139">
    <w:pPr>
      <w:pStyle w:val="BodyText0"/>
      <w:kinsoku w:val="0"/>
      <w:overflowPunct w:val="0"/>
      <w:spacing w:line="30" w:lineRule="exact"/>
      <w:ind w:left="105"/>
      <w:rPr>
        <w:position w:val="-1"/>
        <w:sz w:val="3"/>
        <w:szCs w:val="3"/>
      </w:rPr>
    </w:pPr>
  </w:p>
  <w:p w14:paraId="1F4D2CDD" w14:textId="77777777" w:rsidR="00F545D7" w:rsidRPr="00F1148C" w:rsidRDefault="0070488E" w:rsidP="00F545D7">
    <w:pPr>
      <w:pBdr>
        <w:top w:val="single" w:sz="18" w:space="0" w:color="auto"/>
      </w:pBdr>
      <w:spacing w:before="480" w:after="60"/>
      <w:jc w:val="center"/>
      <w:rPr>
        <w:rFonts w:ascii="Arial" w:hAnsi="Arial" w:cs="Arial"/>
      </w:rPr>
    </w:pPr>
    <w:r w:rsidRPr="00F1148C">
      <w:rPr>
        <w:rFonts w:ascii="Arial" w:hAnsi="Arial" w:cs="Arial"/>
      </w:rPr>
      <w:t>AES 1</w:t>
    </w:r>
    <w:r w:rsidR="00CC2BAF">
      <w:rPr>
        <w:rFonts w:ascii="Arial" w:hAnsi="Arial" w:cs="Arial"/>
      </w:rPr>
      <w:t>58</w:t>
    </w:r>
    <w:r>
      <w:rPr>
        <w:rFonts w:ascii="Arial" w:hAnsi="Arial" w:cs="Arial"/>
      </w:rPr>
      <w:t>th</w:t>
    </w:r>
    <w:r w:rsidRPr="00F1148C">
      <w:rPr>
        <w:rFonts w:ascii="Arial" w:hAnsi="Arial" w:cs="Arial"/>
      </w:rPr>
      <w:t xml:space="preserve"> Convention, </w:t>
    </w:r>
    <w:r w:rsidR="00CC2BAF">
      <w:rPr>
        <w:rFonts w:ascii="Arial" w:hAnsi="Arial" w:cs="Arial"/>
      </w:rPr>
      <w:t>Warsaw</w:t>
    </w:r>
    <w:r>
      <w:rPr>
        <w:rFonts w:ascii="Arial" w:hAnsi="Arial" w:cs="Arial"/>
      </w:rPr>
      <w:t xml:space="preserve">, </w:t>
    </w:r>
    <w:r w:rsidR="00CC2BAF">
      <w:rPr>
        <w:rFonts w:ascii="Arial" w:hAnsi="Arial" w:cs="Arial"/>
      </w:rPr>
      <w:t>Poland</w:t>
    </w:r>
    <w:r>
      <w:rPr>
        <w:rFonts w:ascii="Arial" w:hAnsi="Arial" w:cs="Arial"/>
      </w:rPr>
      <w:t xml:space="preserve">, </w:t>
    </w:r>
    <w:r w:rsidR="00475A13">
      <w:rPr>
        <w:rFonts w:ascii="Arial" w:hAnsi="Arial" w:cs="Arial"/>
      </w:rPr>
      <w:t>202</w:t>
    </w:r>
    <w:r w:rsidR="00CC2BAF">
      <w:rPr>
        <w:rFonts w:ascii="Arial" w:hAnsi="Arial" w:cs="Arial"/>
      </w:rPr>
      <w:t>5</w:t>
    </w:r>
    <w:r w:rsidRPr="00F1148C">
      <w:rPr>
        <w:rFonts w:ascii="Arial" w:hAnsi="Arial" w:cs="Arial"/>
      </w:rPr>
      <w:t xml:space="preserve"> </w:t>
    </w:r>
    <w:r w:rsidR="00CC2BAF">
      <w:rPr>
        <w:rFonts w:ascii="Arial" w:hAnsi="Arial" w:cs="Arial"/>
      </w:rPr>
      <w:t xml:space="preserve">May </w:t>
    </w:r>
    <w:r w:rsidR="00475A13">
      <w:rPr>
        <w:rFonts w:ascii="Arial" w:hAnsi="Arial" w:cs="Arial"/>
      </w:rPr>
      <w:t>2</w:t>
    </w:r>
    <w:r w:rsidR="00CC2BAF">
      <w:rPr>
        <w:rFonts w:ascii="Arial" w:hAnsi="Arial" w:cs="Arial"/>
      </w:rPr>
      <w:t>2</w:t>
    </w:r>
    <w:r w:rsidR="00475A13">
      <w:rPr>
        <w:rFonts w:ascii="Arial" w:hAnsi="Arial" w:cs="Arial"/>
      </w:rPr>
      <w:t>–24</w:t>
    </w:r>
  </w:p>
  <w:p w14:paraId="6EBECF7B" w14:textId="77777777" w:rsidR="00F1148C" w:rsidRPr="00921139" w:rsidRDefault="00F1148C" w:rsidP="00921139">
    <w:pPr>
      <w:pStyle w:val="BodyText0"/>
      <w:kinsoku w:val="0"/>
      <w:overflowPunct w:val="0"/>
      <w:spacing w:before="22" w:line="254" w:lineRule="auto"/>
      <w:ind w:left="4109" w:right="1351" w:hanging="2449"/>
      <w:jc w:val="center"/>
      <w:rPr>
        <w:rFonts w:ascii="Arial" w:hAnsi="Arial" w:cs="Arial"/>
      </w:rPr>
    </w:pP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4A4B87">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4A4B87">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D1EC" w14:textId="77777777" w:rsidR="0080063F" w:rsidRDefault="0080063F">
      <w:r>
        <w:separator/>
      </w:r>
    </w:p>
  </w:footnote>
  <w:footnote w:type="continuationSeparator" w:id="0">
    <w:p w14:paraId="17A68BC4" w14:textId="77777777" w:rsidR="0080063F" w:rsidRDefault="0080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4299" w14:textId="77777777" w:rsidR="00F1148C" w:rsidRPr="00921139" w:rsidRDefault="00F1148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D474" w14:textId="77777777" w:rsidR="00F1148C" w:rsidRPr="00921139" w:rsidRDefault="00D12297"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sz w:val="18"/>
        <w:szCs w:val="18"/>
        <w:lang w:val="en-US" w:eastAsia="ko-KR"/>
      </w:rPr>
      <w:t>Author surname (surname and surname)</w:t>
    </w:r>
    <w:r w:rsidR="00F1148C" w:rsidRPr="00921139">
      <w:rPr>
        <w:rFonts w:ascii="Arial" w:hAnsi="Arial" w:cs="Arial"/>
        <w:sz w:val="18"/>
        <w:szCs w:val="18"/>
        <w:lang w:val="en-US" w:eastAsia="ko-KR"/>
      </w:rPr>
      <w:tab/>
    </w:r>
    <w:r>
      <w:rPr>
        <w:rFonts w:ascii="Arial" w:hAnsi="Arial" w:cs="Arial"/>
        <w:sz w:val="18"/>
        <w:szCs w:val="18"/>
        <w:lang w:val="en-US" w:eastAsia="ko-KR"/>
      </w:rPr>
      <w:t>Short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106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69180186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978264194">
    <w:abstractNumId w:val="11"/>
  </w:num>
  <w:num w:numId="3" w16cid:durableId="1183130044">
    <w:abstractNumId w:val="11"/>
    <w:lvlOverride w:ilvl="0">
      <w:lvl w:ilvl="0">
        <w:start w:val="2"/>
        <w:numFmt w:val="decimal"/>
        <w:lvlText w:val="[%1]"/>
        <w:legacy w:legacy="1" w:legacySpace="0" w:legacyIndent="567"/>
        <w:lvlJc w:val="left"/>
        <w:pPr>
          <w:ind w:left="567" w:hanging="567"/>
        </w:pPr>
      </w:lvl>
    </w:lvlOverride>
  </w:num>
  <w:num w:numId="4" w16cid:durableId="1560553471">
    <w:abstractNumId w:val="11"/>
    <w:lvlOverride w:ilvl="0">
      <w:lvl w:ilvl="0">
        <w:start w:val="3"/>
        <w:numFmt w:val="decimal"/>
        <w:lvlText w:val="[%1]"/>
        <w:legacy w:legacy="1" w:legacySpace="0" w:legacyIndent="567"/>
        <w:lvlJc w:val="left"/>
        <w:pPr>
          <w:ind w:left="567" w:hanging="567"/>
        </w:pPr>
      </w:lvl>
    </w:lvlOverride>
  </w:num>
  <w:num w:numId="5" w16cid:durableId="211893915">
    <w:abstractNumId w:val="15"/>
  </w:num>
  <w:num w:numId="6" w16cid:durableId="153255211">
    <w:abstractNumId w:val="15"/>
    <w:lvlOverride w:ilvl="0">
      <w:lvl w:ilvl="0">
        <w:start w:val="2"/>
        <w:numFmt w:val="decimal"/>
        <w:lvlText w:val="[%1]"/>
        <w:legacy w:legacy="1" w:legacySpace="0" w:legacyIndent="567"/>
        <w:lvlJc w:val="left"/>
        <w:pPr>
          <w:ind w:left="567" w:hanging="567"/>
        </w:pPr>
      </w:lvl>
    </w:lvlOverride>
  </w:num>
  <w:num w:numId="7" w16cid:durableId="509031335">
    <w:abstractNumId w:val="13"/>
  </w:num>
  <w:num w:numId="8" w16cid:durableId="1362782181">
    <w:abstractNumId w:val="12"/>
  </w:num>
  <w:num w:numId="9" w16cid:durableId="160512172">
    <w:abstractNumId w:val="16"/>
  </w:num>
  <w:num w:numId="10" w16cid:durableId="1861620729">
    <w:abstractNumId w:val="14"/>
  </w:num>
  <w:num w:numId="11" w16cid:durableId="1616059395">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664896091">
    <w:abstractNumId w:val="0"/>
  </w:num>
  <w:num w:numId="13" w16cid:durableId="1942762499">
    <w:abstractNumId w:val="13"/>
  </w:num>
  <w:num w:numId="14" w16cid:durableId="150365167">
    <w:abstractNumId w:val="13"/>
  </w:num>
  <w:num w:numId="15" w16cid:durableId="116267191">
    <w:abstractNumId w:val="13"/>
  </w:num>
  <w:num w:numId="16" w16cid:durableId="1389038085">
    <w:abstractNumId w:val="8"/>
  </w:num>
  <w:num w:numId="17" w16cid:durableId="208345629">
    <w:abstractNumId w:val="7"/>
  </w:num>
  <w:num w:numId="18" w16cid:durableId="1863350966">
    <w:abstractNumId w:val="6"/>
  </w:num>
  <w:num w:numId="19" w16cid:durableId="1727415577">
    <w:abstractNumId w:val="5"/>
  </w:num>
  <w:num w:numId="20" w16cid:durableId="500125713">
    <w:abstractNumId w:val="9"/>
  </w:num>
  <w:num w:numId="21" w16cid:durableId="1669285507">
    <w:abstractNumId w:val="4"/>
  </w:num>
  <w:num w:numId="22" w16cid:durableId="1544708279">
    <w:abstractNumId w:val="3"/>
  </w:num>
  <w:num w:numId="23" w16cid:durableId="382801847">
    <w:abstractNumId w:val="2"/>
  </w:num>
  <w:num w:numId="24" w16cid:durableId="184720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attachedTemplate r:id="rId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E2CDD"/>
    <w:rsid w:val="0011463B"/>
    <w:rsid w:val="00115F0C"/>
    <w:rsid w:val="0012238E"/>
    <w:rsid w:val="00152E00"/>
    <w:rsid w:val="001D66DA"/>
    <w:rsid w:val="001E38D3"/>
    <w:rsid w:val="002174CF"/>
    <w:rsid w:val="00231EFE"/>
    <w:rsid w:val="002533B4"/>
    <w:rsid w:val="00266390"/>
    <w:rsid w:val="002868BE"/>
    <w:rsid w:val="002A684C"/>
    <w:rsid w:val="002A79BD"/>
    <w:rsid w:val="002F23CC"/>
    <w:rsid w:val="0030330C"/>
    <w:rsid w:val="0031050F"/>
    <w:rsid w:val="0032679D"/>
    <w:rsid w:val="0035305A"/>
    <w:rsid w:val="0035797B"/>
    <w:rsid w:val="003D3AA8"/>
    <w:rsid w:val="003F4A16"/>
    <w:rsid w:val="004200FA"/>
    <w:rsid w:val="004707F5"/>
    <w:rsid w:val="00475A13"/>
    <w:rsid w:val="004A4B87"/>
    <w:rsid w:val="004C7439"/>
    <w:rsid w:val="004E2DE6"/>
    <w:rsid w:val="004E4B9C"/>
    <w:rsid w:val="00562231"/>
    <w:rsid w:val="00565E5A"/>
    <w:rsid w:val="00566F4A"/>
    <w:rsid w:val="00595DD5"/>
    <w:rsid w:val="005F515A"/>
    <w:rsid w:val="00601435"/>
    <w:rsid w:val="0070488E"/>
    <w:rsid w:val="007051FA"/>
    <w:rsid w:val="007519A2"/>
    <w:rsid w:val="00775F10"/>
    <w:rsid w:val="007858BE"/>
    <w:rsid w:val="007A5D44"/>
    <w:rsid w:val="007D688A"/>
    <w:rsid w:val="007D7B74"/>
    <w:rsid w:val="007E4E2B"/>
    <w:rsid w:val="007F4D22"/>
    <w:rsid w:val="0080063F"/>
    <w:rsid w:val="00812077"/>
    <w:rsid w:val="00832087"/>
    <w:rsid w:val="008464D0"/>
    <w:rsid w:val="0085556A"/>
    <w:rsid w:val="00861C15"/>
    <w:rsid w:val="00921139"/>
    <w:rsid w:val="009A51FC"/>
    <w:rsid w:val="009E1DFD"/>
    <w:rsid w:val="00A11051"/>
    <w:rsid w:val="00A5460A"/>
    <w:rsid w:val="00A671D1"/>
    <w:rsid w:val="00B1016C"/>
    <w:rsid w:val="00B27027"/>
    <w:rsid w:val="00B66F29"/>
    <w:rsid w:val="00BE12DB"/>
    <w:rsid w:val="00C326A8"/>
    <w:rsid w:val="00C9444A"/>
    <w:rsid w:val="00CC2BAF"/>
    <w:rsid w:val="00CD7078"/>
    <w:rsid w:val="00D0171D"/>
    <w:rsid w:val="00D0283A"/>
    <w:rsid w:val="00D12297"/>
    <w:rsid w:val="00DC0DB6"/>
    <w:rsid w:val="00DE3769"/>
    <w:rsid w:val="00F11359"/>
    <w:rsid w:val="00F1148C"/>
    <w:rsid w:val="00F240A1"/>
    <w:rsid w:val="00F5165A"/>
    <w:rsid w:val="00F545D7"/>
    <w:rsid w:val="00F56FD2"/>
    <w:rsid w:val="00F61497"/>
    <w:rsid w:val="00FB5FEF"/>
    <w:rsid w:val="00FC44B4"/>
    <w:rsid w:val="00FD1FD3"/>
    <w:rsid w:val="00FE0AFD"/>
    <w:rsid w:val="00FE68F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23E4A0D3"/>
  <w14:defaultImageDpi w14:val="300"/>
  <w15:chartTrackingRefBased/>
  <w15:docId w15:val="{5B46E230-3D96-9549-9C4A-B15D2364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
    <w:name w:val="Body text"/>
    <w:basedOn w:val="Normal"/>
    <w:pPr>
      <w:jc w:val="both"/>
    </w:pPr>
  </w:style>
  <w:style w:type="paragraph" w:styleId="BodyText0">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0"/>
    <w:uiPriority w:val="99"/>
    <w:rsid w:val="00921139"/>
    <w:rPr>
      <w:rFonts w:eastAsia="Malgun Gothic"/>
    </w:rPr>
  </w:style>
  <w:style w:type="paragraph" w:customStyle="1" w:styleId="AESTitle">
    <w:name w:val="AES Title"/>
    <w:basedOn w:val="BodyText0"/>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0"/>
    <w:uiPriority w:val="1"/>
    <w:qFormat/>
    <w:rsid w:val="00FB5FEF"/>
    <w:pPr>
      <w:kinsoku w:val="0"/>
      <w:overflowPunct w:val="0"/>
      <w:spacing w:before="195" w:after="134"/>
      <w:ind w:left="119"/>
    </w:pPr>
  </w:style>
  <w:style w:type="paragraph" w:customStyle="1" w:styleId="AESaffiliation">
    <w:name w:val="AES affiliation"/>
    <w:basedOn w:val="BodyText0"/>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es.org/journal/con_infoauth.cfm"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ill:Documents:35th%20Conference:Papers:Word%20files:AES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2C05-57A1-5747-A26F-234E9072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HD:Users:bill:Documents:35th Conference:Papers:Word files:AES35.dot</Template>
  <TotalTime>1</TotalTime>
  <Pages>3</Pages>
  <Words>894</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5920</CharactersWithSpaces>
  <SharedDoc>false</SharedDoc>
  <HLinks>
    <vt:vector size="6" baseType="variant">
      <vt:variant>
        <vt:i4>7536730</vt:i4>
      </vt:variant>
      <vt:variant>
        <vt:i4>2</vt:i4>
      </vt:variant>
      <vt:variant>
        <vt:i4>0</vt:i4>
      </vt:variant>
      <vt:variant>
        <vt:i4>5</vt:i4>
      </vt:variant>
      <vt:variant>
        <vt:lpwstr>http://www.aes.org/journal/con_infoauth.cfm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Bartłomiej Mróz</cp:lastModifiedBy>
  <cp:revision>6</cp:revision>
  <cp:lastPrinted>2011-09-01T11:28:00Z</cp:lastPrinted>
  <dcterms:created xsi:type="dcterms:W3CDTF">2025-02-07T15:59:00Z</dcterms:created>
  <dcterms:modified xsi:type="dcterms:W3CDTF">2025-02-07T17:02:00Z</dcterms:modified>
</cp:coreProperties>
</file>